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ED" w:rsidRPr="00854D7B" w:rsidRDefault="00AA69ED" w:rsidP="00D477D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4D7B">
        <w:rPr>
          <w:rFonts w:ascii="Times New Roman" w:hAnsi="Times New Roman"/>
          <w:b/>
          <w:bCs/>
          <w:sz w:val="24"/>
          <w:szCs w:val="24"/>
          <w:lang w:eastAsia="ru-RU"/>
        </w:rPr>
        <w:t>Кут Хуми</w:t>
      </w:r>
    </w:p>
    <w:p w:rsidR="00AA69ED" w:rsidRDefault="00AA69ED" w:rsidP="00D477D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4D7B">
        <w:rPr>
          <w:rFonts w:ascii="Times New Roman" w:hAnsi="Times New Roman"/>
          <w:b/>
          <w:bCs/>
          <w:sz w:val="24"/>
          <w:szCs w:val="24"/>
          <w:lang w:eastAsia="ru-RU"/>
        </w:rPr>
        <w:t>Алина Кокина</w:t>
      </w:r>
    </w:p>
    <w:p w:rsidR="00AA69ED" w:rsidRPr="00854D7B" w:rsidRDefault="00AA69ED" w:rsidP="00D477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663DC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57(9)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Синтез </w:t>
      </w:r>
      <w:r w:rsidRPr="00854D7B">
        <w:rPr>
          <w:rFonts w:ascii="Times New Roman" w:hAnsi="Times New Roman"/>
          <w:b/>
          <w:bCs/>
          <w:sz w:val="24"/>
          <w:szCs w:val="24"/>
          <w:lang w:eastAsia="ru-RU"/>
        </w:rPr>
        <w:t>Изначально Вышестоящего Отца</w:t>
      </w:r>
    </w:p>
    <w:p w:rsidR="00AA69ED" w:rsidRDefault="00AA69ED" w:rsidP="00D477D8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Hlk54005868"/>
      <w:r w:rsidRPr="00854D7B">
        <w:rPr>
          <w:rFonts w:ascii="Times New Roman" w:hAnsi="Times New Roman"/>
          <w:b/>
          <w:bCs/>
          <w:sz w:val="28"/>
          <w:szCs w:val="28"/>
          <w:lang w:eastAsia="ru-RU"/>
        </w:rPr>
        <w:t>ИВДИВО-Должностная компетенция Изначально Вышестоящего Отца</w:t>
      </w:r>
    </w:p>
    <w:p w:rsidR="00AA69ED" w:rsidRDefault="00AA69ED" w:rsidP="00D4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ВышестоящийАватар Синтеза Изначально Вышестоящего Отца</w:t>
      </w:r>
      <w:r w:rsidRPr="00854D7B">
        <w:rPr>
          <w:rFonts w:ascii="Times New Roman" w:hAnsi="Times New Roman"/>
          <w:sz w:val="24"/>
          <w:szCs w:val="24"/>
          <w:lang w:eastAsia="ru-RU"/>
        </w:rPr>
        <w:t>Юсеф</w:t>
      </w:r>
    </w:p>
    <w:bookmarkEnd w:id="0"/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E1EA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Синтез </w:t>
      </w: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Жизни/Монады Изначально Вышестоящего Отца</w:t>
      </w:r>
    </w:p>
    <w:p w:rsidR="00AA69ED" w:rsidRDefault="00AA69ED" w:rsidP="00D477D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 Аватаресса Синтеза Изначально Вышестоящего Отца</w:t>
      </w:r>
      <w:r w:rsidRPr="00854D7B">
        <w:rPr>
          <w:rFonts w:ascii="Times New Roman" w:hAnsi="Times New Roman"/>
          <w:sz w:val="24"/>
          <w:szCs w:val="24"/>
          <w:lang w:eastAsia="ru-RU"/>
        </w:rPr>
        <w:t xml:space="preserve"> Она</w:t>
      </w: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Синтез Пражизни/Прамонады Изначально Вышестоящего Отца</w:t>
      </w: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0070C0"/>
          <w:sz w:val="24"/>
          <w:szCs w:val="24"/>
          <w:lang w:eastAsia="ru-RU"/>
        </w:rPr>
        <w:t>Метагалактическая Психодинамика/Метагалактическая Раса Изначально Вышестоящего Отца</w:t>
      </w:r>
    </w:p>
    <w:p w:rsidR="00AA69ED" w:rsidRPr="00854D7B" w:rsidRDefault="00AA69ED" w:rsidP="00D477D8">
      <w:pPr>
        <w:spacing w:after="0" w:line="240" w:lineRule="auto"/>
        <w:rPr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0070C0"/>
          <w:sz w:val="24"/>
          <w:szCs w:val="24"/>
          <w:lang w:eastAsia="ru-RU"/>
        </w:rPr>
        <w:t>Синтез ИВДИВО-Должностных компетенцийИзначально Вышестоящего Отца</w:t>
      </w:r>
    </w:p>
    <w:p w:rsidR="00AA69ED" w:rsidRDefault="00AA69ED" w:rsidP="00D477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1" w:name="_Hlk54207430"/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Изначально Вышестоящий Аватар Синтеза Изначально Вышестоящего Отца </w:t>
      </w:r>
      <w:r w:rsidRPr="00854D7B">
        <w:rPr>
          <w:rFonts w:ascii="Times New Roman" w:hAnsi="Times New Roman"/>
          <w:sz w:val="24"/>
          <w:szCs w:val="24"/>
          <w:lang w:eastAsia="ru-RU"/>
        </w:rPr>
        <w:t>Олаф</w:t>
      </w:r>
      <w:bookmarkEnd w:id="1"/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Синтез </w:t>
      </w:r>
      <w:bookmarkStart w:id="2" w:name="_Hlk29889827"/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Живи</w:t>
      </w:r>
      <w:bookmarkEnd w:id="2"/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ки/</w:t>
      </w:r>
      <w:bookmarkStart w:id="3" w:name="_Hlk54207464"/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Живического тела</w:t>
      </w:r>
      <w:bookmarkEnd w:id="3"/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Изначально Вышестоящего Отца</w:t>
      </w: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Изначально ВышестоящаяАватаресса Синтеза Изначально Вышестоящего Отца </w:t>
      </w:r>
      <w:r w:rsidRPr="00854D7B">
        <w:rPr>
          <w:rFonts w:ascii="Times New Roman" w:hAnsi="Times New Roman"/>
          <w:sz w:val="24"/>
          <w:szCs w:val="24"/>
          <w:lang w:eastAsia="ru-RU"/>
        </w:rPr>
        <w:t>Даная</w:t>
      </w: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Синтез Праживики/Праживическогопратела Изначально Вышестоящего Отца</w:t>
      </w: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0070C0"/>
          <w:sz w:val="24"/>
          <w:szCs w:val="24"/>
          <w:lang w:eastAsia="ru-RU"/>
        </w:rPr>
        <w:t>Синтез ИВДИВО Живической метагалактики Изначально Вышестоящего Отца</w:t>
      </w:r>
    </w:p>
    <w:p w:rsidR="00AA69ED" w:rsidRPr="00854D7B" w:rsidRDefault="00AA69ED" w:rsidP="00D477D8">
      <w:pPr>
        <w:spacing w:after="0" w:line="240" w:lineRule="auto"/>
        <w:rPr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0070C0"/>
          <w:sz w:val="24"/>
          <w:szCs w:val="24"/>
          <w:lang w:eastAsia="ru-RU"/>
        </w:rPr>
        <w:t>Синтез живической истинной ивдиво-реальности Изначально Вышестоящего Отца (шестидесяти четырёх видов организации Движения-Синтеза 32-рицы каждого)</w:t>
      </w: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bookmarkStart w:id="4" w:name="_Hlk54251240"/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Вышестоящий Аватар Синтеза Изначально Вышестоящего Отца</w:t>
      </w:r>
      <w:r w:rsidRPr="00854D7B">
        <w:rPr>
          <w:rFonts w:ascii="Times New Roman" w:hAnsi="Times New Roman"/>
          <w:sz w:val="24"/>
          <w:szCs w:val="24"/>
          <w:lang w:eastAsia="ru-RU"/>
        </w:rPr>
        <w:t xml:space="preserve"> Д</w:t>
      </w:r>
      <w:r w:rsidRPr="00854D7B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854D7B">
        <w:rPr>
          <w:rFonts w:ascii="Times New Roman" w:hAnsi="Times New Roman"/>
          <w:sz w:val="24"/>
          <w:szCs w:val="24"/>
          <w:lang w:eastAsia="ru-RU"/>
        </w:rPr>
        <w:t xml:space="preserve">нальд </w:t>
      </w:r>
      <w:bookmarkEnd w:id="4"/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Синтез огня жизни/ИВДИВО-тела жизни Изначально Вышестоящего Отца</w:t>
      </w: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Изначально ВышестоящаяАватаресса Синтеза Изначально Вышестоящего Отца</w:t>
      </w:r>
      <w:r w:rsidRPr="00854D7B">
        <w:rPr>
          <w:rFonts w:ascii="Times New Roman" w:hAnsi="Times New Roman"/>
          <w:sz w:val="24"/>
          <w:szCs w:val="24"/>
          <w:lang w:eastAsia="ru-RU"/>
        </w:rPr>
        <w:t xml:space="preserve"> Видана </w:t>
      </w:r>
      <w:r w:rsidRPr="00854D7B">
        <w:rPr>
          <w:rFonts w:ascii="Times New Roman" w:hAnsi="Times New Roman"/>
          <w:color w:val="FF0000"/>
          <w:sz w:val="24"/>
          <w:szCs w:val="24"/>
          <w:lang w:eastAsia="ru-RU"/>
        </w:rPr>
        <w:t>Синтез огня пражизни/ИВДИВО-прателапражизни Изначально Вышестоящего Отца</w:t>
      </w:r>
    </w:p>
    <w:p w:rsidR="00AA69ED" w:rsidRPr="00854D7B" w:rsidRDefault="00AA69ED" w:rsidP="00D477D8">
      <w:pPr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0070C0"/>
          <w:sz w:val="24"/>
          <w:szCs w:val="24"/>
          <w:lang w:eastAsia="ru-RU"/>
        </w:rPr>
        <w:t xml:space="preserve">Синтез ИВДИВО Жизни Изначально Вышестоящего Отца </w:t>
      </w:r>
    </w:p>
    <w:p w:rsidR="00AA69ED" w:rsidRPr="00854D7B" w:rsidRDefault="00AA69ED" w:rsidP="00D477D8">
      <w:pPr>
        <w:spacing w:after="0" w:line="240" w:lineRule="auto"/>
        <w:rPr>
          <w:sz w:val="24"/>
          <w:szCs w:val="24"/>
          <w:lang w:eastAsia="ru-RU"/>
        </w:rPr>
      </w:pPr>
      <w:r w:rsidRPr="00854D7B">
        <w:rPr>
          <w:rFonts w:ascii="Times New Roman" w:hAnsi="Times New Roman"/>
          <w:color w:val="0070C0"/>
          <w:sz w:val="24"/>
          <w:szCs w:val="24"/>
          <w:lang w:eastAsia="ru-RU"/>
        </w:rPr>
        <w:t>Синтез частности жизнь Изначально Вышестоящего Отца (шестидесяти четырёх видов организации Движения-Синтеза 32-рицы каждого)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854D7B">
        <w:rPr>
          <w:rFonts w:ascii="Times New Roman" w:hAnsi="Times New Roman"/>
          <w:bCs/>
          <w:color w:val="7030A0"/>
          <w:sz w:val="24"/>
          <w:szCs w:val="24"/>
        </w:rPr>
        <w:t>Жизненный синтезЖивический синтезЧастная жизнь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ИВДИВО: 25 архетип огня - 57 архетип ИВДИВО новой эпохи.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54D7B">
        <w:rPr>
          <w:rFonts w:ascii="Times New Roman" w:hAnsi="Times New Roman"/>
          <w:sz w:val="24"/>
          <w:szCs w:val="24"/>
        </w:rPr>
        <w:t>Человек Изначально Вышестоящего Отца. Синтез Тела. План Синтеза.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ВШС: 32 компетенции новой эпохи каждого. Синтез Огня ИВДИВО-Должностных Компетенций Изначально Вышестоящего Отца.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color w:val="FF0000"/>
          <w:sz w:val="24"/>
          <w:szCs w:val="24"/>
        </w:rPr>
        <w:t>4 метагалактическая должностная компетенци</w:t>
      </w:r>
      <w:r w:rsidRPr="00854D7B">
        <w:rPr>
          <w:rFonts w:ascii="Times New Roman" w:hAnsi="Times New Roman"/>
          <w:sz w:val="24"/>
          <w:szCs w:val="24"/>
        </w:rPr>
        <w:t xml:space="preserve">я (1 день) и </w:t>
      </w:r>
      <w:r w:rsidRPr="00F40139">
        <w:rPr>
          <w:rFonts w:ascii="Times New Roman" w:hAnsi="Times New Roman"/>
          <w:color w:val="FF0000"/>
          <w:sz w:val="24"/>
          <w:szCs w:val="24"/>
        </w:rPr>
        <w:t>4</w:t>
      </w:r>
      <w:r w:rsidRPr="00854D7B">
        <w:rPr>
          <w:rFonts w:ascii="Times New Roman" w:hAnsi="Times New Roman"/>
          <w:color w:val="FF0000"/>
          <w:sz w:val="24"/>
          <w:szCs w:val="24"/>
        </w:rPr>
        <w:t>синтез-должностная компетенция</w:t>
      </w:r>
      <w:r w:rsidRPr="00854D7B">
        <w:rPr>
          <w:rFonts w:ascii="Times New Roman" w:hAnsi="Times New Roman"/>
          <w:sz w:val="24"/>
          <w:szCs w:val="24"/>
        </w:rPr>
        <w:t xml:space="preserve"> Изначально Вышестоящего Отца (2 день) 4-х видов Учителя. 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 xml:space="preserve">МИД: Синтез Архетипической Монады Изначально Вышестоящего Отца. 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Капли Изначально Вышестоящего Отца.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 xml:space="preserve">МС: Огненная эпоха 57 архетипа ИВДИВО. Синтез капель каждого. 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 xml:space="preserve">64 практики новой эпохи каждого. Синтезная Практика. 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 xml:space="preserve">64 инструмента новой эпохи каждого. Совершенное Внешнее. 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64 генезиса новой эпохи каждого. Генезис Человека.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 xml:space="preserve">64 фундаментальности новой эпохи каждого. Фундаментальность Размерности Огня. 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16 эволюций новой эпохи каждого. Эволюция Человека И</w:t>
      </w:r>
      <w:r>
        <w:rPr>
          <w:rFonts w:ascii="Times New Roman" w:hAnsi="Times New Roman"/>
          <w:sz w:val="24"/>
          <w:szCs w:val="24"/>
        </w:rPr>
        <w:t xml:space="preserve">ВО </w:t>
      </w:r>
      <w:r w:rsidRPr="00854D7B">
        <w:rPr>
          <w:rFonts w:ascii="Times New Roman" w:hAnsi="Times New Roman"/>
          <w:sz w:val="24"/>
          <w:szCs w:val="24"/>
        </w:rPr>
        <w:t>4-х видов Учителя.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4/16 миров новой эпохи каждого. Метагалактический физический Мир 4-х видов Учителя.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ИВДИВО-развитие виртуозного синтеза праматерии 4-х видов Учителя.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sz w:val="24"/>
          <w:szCs w:val="24"/>
        </w:rPr>
        <w:t>Иерархия: 1024 стать-частности 4-х видов Учителя.</w:t>
      </w:r>
    </w:p>
    <w:p w:rsidR="00AA69ED" w:rsidRPr="00854D7B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54D7B">
        <w:rPr>
          <w:rFonts w:ascii="Times New Roman" w:hAnsi="Times New Roman"/>
          <w:color w:val="FF0000"/>
          <w:sz w:val="24"/>
          <w:szCs w:val="24"/>
        </w:rPr>
        <w:t>Архетипическое Сердце: 25 Синтезное/Стать/Совершенное/Эталонное/Базовое Сердце.</w:t>
      </w:r>
    </w:p>
    <w:p w:rsidR="00AA69ED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54D7B">
        <w:rPr>
          <w:rFonts w:ascii="Times New Roman" w:hAnsi="Times New Roman"/>
          <w:color w:val="FF0000"/>
          <w:sz w:val="24"/>
          <w:szCs w:val="24"/>
        </w:rPr>
        <w:t>Архетипический Разум: 25-й Синтезный/Стать/Совершенный/Эталонный/Базовый Разум.</w:t>
      </w:r>
    </w:p>
    <w:p w:rsidR="00AA69ED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9ED" w:rsidRDefault="00AA69ED" w:rsidP="00D477D8">
      <w:pPr>
        <w:tabs>
          <w:tab w:val="right" w:pos="10915"/>
        </w:tabs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</w:t>
      </w:r>
    </w:p>
    <w:p w:rsidR="00AA69ED" w:rsidRDefault="00AA69ED" w:rsidP="00D477D8">
      <w:pPr>
        <w:tabs>
          <w:tab w:val="right" w:pos="10915"/>
        </w:tabs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9ED" w:rsidRDefault="00AA69ED" w:rsidP="00D477D8">
      <w:pPr>
        <w:tabs>
          <w:tab w:val="right" w:pos="10915"/>
        </w:tabs>
        <w:ind w:left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04-05 дека</w:t>
      </w:r>
      <w:r w:rsidRPr="00854D7B">
        <w:rPr>
          <w:rFonts w:ascii="Times New Roman" w:hAnsi="Times New Roman"/>
          <w:sz w:val="24"/>
          <w:szCs w:val="24"/>
        </w:rPr>
        <w:t>бря 2021 года</w:t>
      </w:r>
    </w:p>
    <w:p w:rsidR="00AA69ED" w:rsidRPr="00854D7B" w:rsidRDefault="00AA69ED" w:rsidP="00D477D8">
      <w:pPr>
        <w:tabs>
          <w:tab w:val="right" w:pos="10915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854D7B">
        <w:rPr>
          <w:rFonts w:ascii="Times New Roman" w:hAnsi="Times New Roman"/>
          <w:b/>
          <w:sz w:val="24"/>
          <w:szCs w:val="24"/>
        </w:rPr>
        <w:t>ИВДИВО 17 179 869 120 Синтез-ИВДИВО-Цельности, Москва, Россия</w:t>
      </w:r>
    </w:p>
    <w:p w:rsidR="00AA69ED" w:rsidRDefault="00AA69ED" w:rsidP="00BB20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A69ED" w:rsidRPr="00BB20C9" w:rsidRDefault="00AA69ED" w:rsidP="00BB20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B20C9">
        <w:rPr>
          <w:rFonts w:ascii="Times New Roman" w:hAnsi="Times New Roman"/>
          <w:b/>
          <w:sz w:val="24"/>
          <w:szCs w:val="24"/>
          <w:u w:val="single"/>
        </w:rPr>
        <w:t>Конспект 57 Синтеза ИВО.</w:t>
      </w:r>
    </w:p>
    <w:p w:rsidR="00AA69ED" w:rsidRPr="00BB20C9" w:rsidRDefault="00AA69ED" w:rsidP="000A4E21">
      <w:pPr>
        <w:jc w:val="center"/>
        <w:rPr>
          <w:rFonts w:ascii="Times New Roman" w:hAnsi="Times New Roman"/>
          <w:b/>
          <w:sz w:val="24"/>
          <w:szCs w:val="24"/>
        </w:rPr>
      </w:pPr>
      <w:r w:rsidRPr="00BB20C9">
        <w:rPr>
          <w:rFonts w:ascii="Times New Roman" w:hAnsi="Times New Roman"/>
          <w:b/>
          <w:sz w:val="24"/>
          <w:szCs w:val="24"/>
        </w:rPr>
        <w:t>Новый год.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год позволяет Т</w:t>
      </w:r>
      <w:r w:rsidRPr="00BB20C9">
        <w:rPr>
          <w:rFonts w:ascii="Times New Roman" w:hAnsi="Times New Roman"/>
          <w:sz w:val="24"/>
          <w:szCs w:val="24"/>
        </w:rPr>
        <w:t xml:space="preserve">очкой Сингулярности перейти в следующий этап развития.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B20C9">
        <w:rPr>
          <w:rFonts w:ascii="Times New Roman" w:hAnsi="Times New Roman"/>
          <w:sz w:val="24"/>
          <w:szCs w:val="24"/>
        </w:rPr>
        <w:t>В Новый год идёт сильное обновление, вплоть до обнуления каждого из нас.                                                                              Жизнь обновляется 7 дней до Нового года и 7 дней после. До Нового года идёт сброс старого, поэтому хорошо завершить какие-то дела, отдать долги и т. п. Всё, что не успели завершит</w:t>
      </w:r>
      <w:r>
        <w:rPr>
          <w:rFonts w:ascii="Times New Roman" w:hAnsi="Times New Roman"/>
          <w:sz w:val="24"/>
          <w:szCs w:val="24"/>
        </w:rPr>
        <w:t>ь, будет тянуться за н</w:t>
      </w:r>
      <w:r w:rsidRPr="00BB20C9">
        <w:rPr>
          <w:rFonts w:ascii="Times New Roman" w:hAnsi="Times New Roman"/>
          <w:sz w:val="24"/>
          <w:szCs w:val="24"/>
        </w:rPr>
        <w:t xml:space="preserve">ами в новом году.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С боем курантов включается наше обновление, и мы первые 7 дней нарабатываем новую жизнь. Тоже происходит на день рожд</w:t>
      </w:r>
      <w:r>
        <w:rPr>
          <w:rFonts w:ascii="Times New Roman" w:hAnsi="Times New Roman"/>
          <w:sz w:val="24"/>
          <w:szCs w:val="24"/>
        </w:rPr>
        <w:t>ения – 7 дней до и 7 дней после, обновление у нас происходит два раза в год.</w:t>
      </w:r>
      <w:r w:rsidRPr="00BB20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В первые 7 дней можно пережигать негатив, если много навалилось, чтобы не от</w:t>
      </w:r>
      <w:r>
        <w:rPr>
          <w:rFonts w:ascii="Times New Roman" w:hAnsi="Times New Roman"/>
          <w:sz w:val="24"/>
          <w:szCs w:val="24"/>
        </w:rPr>
        <w:t>рабатывать. Главное - не страдать!</w:t>
      </w:r>
      <w:r w:rsidRPr="00BB2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Вторые 7 дней даны </w:t>
      </w:r>
      <w:r w:rsidRPr="00BB20C9">
        <w:rPr>
          <w:rFonts w:ascii="Times New Roman" w:hAnsi="Times New Roman"/>
          <w:sz w:val="24"/>
          <w:szCs w:val="24"/>
        </w:rPr>
        <w:t xml:space="preserve"> для вхождение в новое, когда идёт глубокое синтез</w:t>
      </w:r>
      <w:r>
        <w:rPr>
          <w:rFonts w:ascii="Times New Roman" w:hAnsi="Times New Roman"/>
          <w:sz w:val="24"/>
          <w:szCs w:val="24"/>
        </w:rPr>
        <w:t>ирование условий на целый год. П</w:t>
      </w:r>
      <w:r w:rsidRPr="00BB20C9">
        <w:rPr>
          <w:rFonts w:ascii="Times New Roman" w:hAnsi="Times New Roman"/>
          <w:sz w:val="24"/>
          <w:szCs w:val="24"/>
        </w:rPr>
        <w:t>оэтому не должно быть н</w:t>
      </w:r>
      <w:r>
        <w:rPr>
          <w:rFonts w:ascii="Times New Roman" w:hAnsi="Times New Roman"/>
          <w:sz w:val="24"/>
          <w:szCs w:val="24"/>
        </w:rPr>
        <w:t xml:space="preserve">егативных чувств, мыслей и т.п.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BB20C9">
        <w:rPr>
          <w:rFonts w:ascii="Times New Roman" w:hAnsi="Times New Roman"/>
          <w:sz w:val="24"/>
          <w:szCs w:val="24"/>
        </w:rPr>
        <w:t xml:space="preserve"> Новый год идёт </w:t>
      </w:r>
      <w:r>
        <w:rPr>
          <w:rFonts w:ascii="Times New Roman" w:hAnsi="Times New Roman"/>
          <w:sz w:val="24"/>
          <w:szCs w:val="24"/>
        </w:rPr>
        <w:t>н</w:t>
      </w:r>
      <w:r w:rsidRPr="00BB20C9">
        <w:rPr>
          <w:rFonts w:ascii="Times New Roman" w:hAnsi="Times New Roman"/>
          <w:sz w:val="24"/>
          <w:szCs w:val="24"/>
        </w:rPr>
        <w:t>аше личное и общечеловеческое формирование условий, а на день рождение только личное.</w:t>
      </w:r>
    </w:p>
    <w:p w:rsidR="00AA69ED" w:rsidRPr="00BB20C9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 xml:space="preserve"> </w:t>
      </w:r>
      <w:r w:rsidRPr="00BB20C9">
        <w:rPr>
          <w:rFonts w:ascii="Times New Roman" w:hAnsi="Times New Roman"/>
          <w:b/>
          <w:sz w:val="24"/>
          <w:szCs w:val="24"/>
        </w:rPr>
        <w:t>Когда бьют куранты, можно стяжать</w:t>
      </w:r>
      <w:r w:rsidRPr="00BB20C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- </w:t>
      </w:r>
      <w:r w:rsidRPr="00BB20C9">
        <w:rPr>
          <w:rFonts w:ascii="Times New Roman" w:hAnsi="Times New Roman"/>
          <w:sz w:val="24"/>
          <w:szCs w:val="24"/>
        </w:rPr>
        <w:t xml:space="preserve">Новое Рождение, Рождение Свыше, ОО и СО;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- </w:t>
      </w:r>
      <w:r w:rsidRPr="00BB20C9">
        <w:rPr>
          <w:rFonts w:ascii="Times New Roman" w:hAnsi="Times New Roman"/>
          <w:sz w:val="24"/>
          <w:szCs w:val="24"/>
        </w:rPr>
        <w:t>время Ч</w:t>
      </w:r>
      <w:r>
        <w:rPr>
          <w:rFonts w:ascii="Times New Roman" w:hAnsi="Times New Roman"/>
          <w:sz w:val="24"/>
          <w:szCs w:val="24"/>
        </w:rPr>
        <w:t>еловека, время Посвящённого и так</w:t>
      </w:r>
      <w:r w:rsidRPr="00BB2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BB20C9">
        <w:rPr>
          <w:rFonts w:ascii="Times New Roman" w:hAnsi="Times New Roman"/>
          <w:sz w:val="24"/>
          <w:szCs w:val="24"/>
        </w:rPr>
        <w:t xml:space="preserve">времени Отца;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- </w:t>
      </w:r>
      <w:r w:rsidRPr="00BB20C9">
        <w:rPr>
          <w:rFonts w:ascii="Times New Roman" w:hAnsi="Times New Roman"/>
          <w:sz w:val="24"/>
          <w:szCs w:val="24"/>
        </w:rPr>
        <w:t>время на какое-то ваше достижение или собы</w:t>
      </w:r>
      <w:r>
        <w:rPr>
          <w:rFonts w:ascii="Times New Roman" w:hAnsi="Times New Roman"/>
          <w:sz w:val="24"/>
          <w:szCs w:val="24"/>
        </w:rPr>
        <w:t>тие, когда что-то поменяло</w:t>
      </w:r>
      <w:r w:rsidRPr="00BB20C9">
        <w:rPr>
          <w:rFonts w:ascii="Times New Roman" w:hAnsi="Times New Roman"/>
          <w:sz w:val="24"/>
          <w:szCs w:val="24"/>
        </w:rPr>
        <w:t>сь в жизни – дол</w:t>
      </w:r>
      <w:r>
        <w:rPr>
          <w:rFonts w:ascii="Times New Roman" w:hAnsi="Times New Roman"/>
          <w:sz w:val="24"/>
          <w:szCs w:val="24"/>
        </w:rPr>
        <w:t>жность, место жительства и т. п.</w:t>
      </w:r>
      <w:r w:rsidRPr="00BB20C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- </w:t>
      </w:r>
      <w:r w:rsidRPr="00BB20C9">
        <w:rPr>
          <w:rFonts w:ascii="Times New Roman" w:hAnsi="Times New Roman"/>
          <w:sz w:val="24"/>
          <w:szCs w:val="24"/>
        </w:rPr>
        <w:t>время на реализацию проекта;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- </w:t>
      </w:r>
      <w:r w:rsidRPr="00BB20C9">
        <w:rPr>
          <w:rFonts w:ascii="Times New Roman" w:hAnsi="Times New Roman"/>
          <w:sz w:val="24"/>
          <w:szCs w:val="24"/>
        </w:rPr>
        <w:t xml:space="preserve"> 8-чное время вашего пути</w:t>
      </w:r>
      <w:r w:rsidRPr="00674537">
        <w:rPr>
          <w:rFonts w:ascii="Times New Roman" w:hAnsi="Times New Roman"/>
          <w:sz w:val="24"/>
          <w:szCs w:val="24"/>
        </w:rPr>
        <w:t xml:space="preserve"> </w:t>
      </w:r>
      <w:r w:rsidRPr="00BB20C9">
        <w:rPr>
          <w:rFonts w:ascii="Times New Roman" w:hAnsi="Times New Roman"/>
          <w:sz w:val="24"/>
          <w:szCs w:val="24"/>
        </w:rPr>
        <w:t>от Человека до Отца</w:t>
      </w:r>
      <w:r>
        <w:rPr>
          <w:rFonts w:ascii="Times New Roman" w:hAnsi="Times New Roman"/>
          <w:sz w:val="24"/>
          <w:szCs w:val="24"/>
        </w:rPr>
        <w:t xml:space="preserve">, если </w:t>
      </w:r>
      <w:r w:rsidRPr="00BB20C9">
        <w:rPr>
          <w:rFonts w:ascii="Times New Roman" w:hAnsi="Times New Roman"/>
          <w:sz w:val="24"/>
          <w:szCs w:val="24"/>
        </w:rPr>
        <w:t xml:space="preserve">путь не завершили, а время </w:t>
      </w:r>
      <w:r>
        <w:rPr>
          <w:rFonts w:ascii="Times New Roman" w:hAnsi="Times New Roman"/>
          <w:sz w:val="24"/>
          <w:szCs w:val="24"/>
        </w:rPr>
        <w:t>уже закончилось</w:t>
      </w:r>
      <w:r w:rsidRPr="00BB20C9">
        <w:rPr>
          <w:rFonts w:ascii="Times New Roman" w:hAnsi="Times New Roman"/>
          <w:sz w:val="24"/>
          <w:szCs w:val="24"/>
        </w:rPr>
        <w:t xml:space="preserve">;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20C9">
        <w:rPr>
          <w:rFonts w:ascii="Times New Roman" w:hAnsi="Times New Roman"/>
          <w:sz w:val="24"/>
          <w:szCs w:val="24"/>
        </w:rPr>
        <w:t xml:space="preserve">путь Учителя Синтеза;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- в</w:t>
      </w:r>
      <w:r w:rsidRPr="00BB20C9">
        <w:rPr>
          <w:rFonts w:ascii="Times New Roman" w:hAnsi="Times New Roman"/>
          <w:sz w:val="24"/>
          <w:szCs w:val="24"/>
        </w:rPr>
        <w:t>ремя вашего замужества/женитьбы, к</w:t>
      </w:r>
      <w:r>
        <w:rPr>
          <w:rFonts w:ascii="Times New Roman" w:hAnsi="Times New Roman"/>
          <w:sz w:val="24"/>
          <w:szCs w:val="24"/>
        </w:rPr>
        <w:t>оторое Отец считает необходимым</w:t>
      </w:r>
      <w:r w:rsidRPr="00BB2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0C9">
        <w:rPr>
          <w:rFonts w:ascii="Times New Roman" w:hAnsi="Times New Roman"/>
          <w:sz w:val="24"/>
          <w:szCs w:val="24"/>
        </w:rPr>
        <w:t>(брак может</w:t>
      </w:r>
      <w:r>
        <w:rPr>
          <w:rFonts w:ascii="Times New Roman" w:hAnsi="Times New Roman"/>
          <w:sz w:val="24"/>
          <w:szCs w:val="24"/>
        </w:rPr>
        <w:t xml:space="preserve">  з</w:t>
      </w:r>
      <w:r w:rsidRPr="00BB20C9">
        <w:rPr>
          <w:rFonts w:ascii="Times New Roman" w:hAnsi="Times New Roman"/>
          <w:sz w:val="24"/>
          <w:szCs w:val="24"/>
        </w:rPr>
        <w:t>акончиться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BB20C9">
        <w:rPr>
          <w:rFonts w:ascii="Times New Roman" w:hAnsi="Times New Roman"/>
          <w:sz w:val="24"/>
          <w:szCs w:val="24"/>
        </w:rPr>
        <w:t>потому что закончилось время вашей совместной жизни, время вашего союз</w:t>
      </w:r>
      <w:r>
        <w:rPr>
          <w:rFonts w:ascii="Times New Roman" w:hAnsi="Times New Roman"/>
          <w:sz w:val="24"/>
          <w:szCs w:val="24"/>
        </w:rPr>
        <w:t xml:space="preserve">а);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дополнительное время на занятие</w:t>
      </w:r>
      <w:r w:rsidRPr="00BB20C9">
        <w:rPr>
          <w:rFonts w:ascii="Times New Roman" w:hAnsi="Times New Roman"/>
          <w:sz w:val="24"/>
          <w:szCs w:val="24"/>
        </w:rPr>
        <w:t xml:space="preserve"> спортом, на творчество, </w:t>
      </w:r>
      <w:r>
        <w:rPr>
          <w:rFonts w:ascii="Times New Roman" w:hAnsi="Times New Roman"/>
          <w:sz w:val="24"/>
          <w:szCs w:val="24"/>
        </w:rPr>
        <w:t xml:space="preserve">на необходимую вам деятельность;                                                                                                                                         - </w:t>
      </w:r>
      <w:r w:rsidRPr="00BB20C9">
        <w:rPr>
          <w:rFonts w:ascii="Times New Roman" w:hAnsi="Times New Roman"/>
          <w:sz w:val="24"/>
          <w:szCs w:val="24"/>
        </w:rPr>
        <w:t>стяжать время жизни, которое включает жизненную активность</w:t>
      </w:r>
      <w:r>
        <w:rPr>
          <w:rFonts w:ascii="Times New Roman" w:hAnsi="Times New Roman"/>
          <w:sz w:val="24"/>
          <w:szCs w:val="24"/>
        </w:rPr>
        <w:t>, особенно если вам много лет;</w:t>
      </w:r>
      <w:r w:rsidRPr="0097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BB20C9">
        <w:rPr>
          <w:rFonts w:ascii="Times New Roman" w:hAnsi="Times New Roman"/>
          <w:sz w:val="24"/>
          <w:szCs w:val="24"/>
        </w:rPr>
        <w:t xml:space="preserve"> обновить и стяжать условия </w:t>
      </w:r>
      <w:r>
        <w:rPr>
          <w:rFonts w:ascii="Times New Roman" w:hAnsi="Times New Roman"/>
          <w:sz w:val="24"/>
          <w:szCs w:val="24"/>
        </w:rPr>
        <w:t xml:space="preserve">на год;                                                                                                 - </w:t>
      </w:r>
      <w:r w:rsidRPr="00BB20C9">
        <w:rPr>
          <w:rFonts w:ascii="Times New Roman" w:hAnsi="Times New Roman"/>
          <w:sz w:val="24"/>
          <w:szCs w:val="24"/>
        </w:rPr>
        <w:t>обновить синтез в теле.</w:t>
      </w:r>
      <w:r w:rsidRPr="00973421">
        <w:rPr>
          <w:rFonts w:ascii="Times New Roman" w:hAnsi="Times New Roman"/>
          <w:sz w:val="24"/>
          <w:szCs w:val="24"/>
        </w:rPr>
        <w:t xml:space="preserve">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Можно составить список, показать Отцу и попросить вычеркнуть лишнее или сжечь.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674537">
        <w:rPr>
          <w:rFonts w:ascii="Times New Roman" w:hAnsi="Times New Roman"/>
          <w:b/>
          <w:sz w:val="24"/>
          <w:szCs w:val="24"/>
        </w:rPr>
        <w:t>Всё подряд стяжать не нужно, только важное и нужное.</w:t>
      </w:r>
      <w:r w:rsidRPr="00BB20C9">
        <w:rPr>
          <w:rFonts w:ascii="Times New Roman" w:hAnsi="Times New Roman"/>
          <w:sz w:val="24"/>
          <w:szCs w:val="24"/>
        </w:rPr>
        <w:t xml:space="preserve"> Время за собой подтяг</w:t>
      </w:r>
      <w:r>
        <w:rPr>
          <w:rFonts w:ascii="Times New Roman" w:hAnsi="Times New Roman"/>
          <w:sz w:val="24"/>
          <w:szCs w:val="24"/>
        </w:rPr>
        <w:t>ивает пространство и скорость.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AA69ED" w:rsidRPr="00BB20C9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 xml:space="preserve">В Новый год </w:t>
      </w:r>
      <w:r w:rsidRPr="00973421">
        <w:rPr>
          <w:rFonts w:ascii="Times New Roman" w:hAnsi="Times New Roman"/>
          <w:b/>
          <w:sz w:val="24"/>
          <w:szCs w:val="24"/>
        </w:rPr>
        <w:t>нельзя обнулять энергопотенциал в цифровом выражении</w:t>
      </w:r>
      <w:r w:rsidRPr="00BB20C9">
        <w:rPr>
          <w:rFonts w:ascii="Times New Roman" w:hAnsi="Times New Roman"/>
          <w:sz w:val="24"/>
          <w:szCs w:val="24"/>
        </w:rPr>
        <w:t>, это вызовет резкий энер</w:t>
      </w:r>
      <w:r>
        <w:rPr>
          <w:rFonts w:ascii="Times New Roman" w:hAnsi="Times New Roman"/>
          <w:sz w:val="24"/>
          <w:szCs w:val="24"/>
        </w:rPr>
        <w:t xml:space="preserve">гопотенциальный спад. Обнулил, </w:t>
      </w:r>
      <w:r w:rsidRPr="00BB20C9">
        <w:rPr>
          <w:rFonts w:ascii="Times New Roman" w:hAnsi="Times New Roman"/>
          <w:sz w:val="24"/>
          <w:szCs w:val="24"/>
        </w:rPr>
        <w:t>значит</w:t>
      </w:r>
      <w:r>
        <w:rPr>
          <w:rFonts w:ascii="Times New Roman" w:hAnsi="Times New Roman"/>
          <w:sz w:val="24"/>
          <w:szCs w:val="24"/>
        </w:rPr>
        <w:t>,</w:t>
      </w:r>
      <w:r w:rsidRPr="00BB20C9">
        <w:rPr>
          <w:rFonts w:ascii="Times New Roman" w:hAnsi="Times New Roman"/>
          <w:sz w:val="24"/>
          <w:szCs w:val="24"/>
        </w:rPr>
        <w:t xml:space="preserve"> сжё</w:t>
      </w:r>
      <w:r>
        <w:rPr>
          <w:rFonts w:ascii="Times New Roman" w:hAnsi="Times New Roman"/>
          <w:sz w:val="24"/>
          <w:szCs w:val="24"/>
        </w:rPr>
        <w:t>г, так ведь можно и жизнь обнулить. Нужно к</w:t>
      </w:r>
      <w:r w:rsidRPr="00BB20C9">
        <w:rPr>
          <w:rFonts w:ascii="Times New Roman" w:hAnsi="Times New Roman"/>
          <w:sz w:val="24"/>
          <w:szCs w:val="24"/>
        </w:rPr>
        <w:t>орректно преображать. Иногда можно обнулять условия</w:t>
      </w:r>
      <w:r>
        <w:rPr>
          <w:rFonts w:ascii="Times New Roman" w:hAnsi="Times New Roman"/>
          <w:sz w:val="24"/>
          <w:szCs w:val="24"/>
        </w:rPr>
        <w:t>,</w:t>
      </w:r>
      <w:r w:rsidRPr="00BB20C9">
        <w:rPr>
          <w:rFonts w:ascii="Times New Roman" w:hAnsi="Times New Roman"/>
          <w:sz w:val="24"/>
          <w:szCs w:val="24"/>
        </w:rPr>
        <w:t xml:space="preserve"> и на Синтезе</w:t>
      </w:r>
      <w:r>
        <w:rPr>
          <w:rFonts w:ascii="Times New Roman" w:hAnsi="Times New Roman"/>
          <w:sz w:val="24"/>
          <w:szCs w:val="24"/>
        </w:rPr>
        <w:t xml:space="preserve"> в огне ИВО</w:t>
      </w:r>
      <w:r w:rsidRPr="00BB20C9">
        <w:rPr>
          <w:rFonts w:ascii="Times New Roman" w:hAnsi="Times New Roman"/>
          <w:sz w:val="24"/>
          <w:szCs w:val="24"/>
        </w:rPr>
        <w:t xml:space="preserve"> это делают.                                                          </w:t>
      </w:r>
    </w:p>
    <w:p w:rsidR="00AA69ED" w:rsidRPr="00BB20C9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Иногда для дальнейшего роста мы достигаем внутреннего обнуления, ког</w:t>
      </w:r>
      <w:r>
        <w:rPr>
          <w:rFonts w:ascii="Times New Roman" w:hAnsi="Times New Roman"/>
          <w:sz w:val="24"/>
          <w:szCs w:val="24"/>
        </w:rPr>
        <w:t>да компактифицируется всё, что м</w:t>
      </w:r>
      <w:r w:rsidRPr="00BB20C9">
        <w:rPr>
          <w:rFonts w:ascii="Times New Roman" w:hAnsi="Times New Roman"/>
          <w:sz w:val="24"/>
          <w:szCs w:val="24"/>
        </w:rPr>
        <w:t>ы наработал</w:t>
      </w:r>
      <w:r>
        <w:rPr>
          <w:rFonts w:ascii="Times New Roman" w:hAnsi="Times New Roman"/>
          <w:sz w:val="24"/>
          <w:szCs w:val="24"/>
        </w:rPr>
        <w:t>и</w:t>
      </w:r>
      <w:r w:rsidRPr="00BB20C9">
        <w:rPr>
          <w:rFonts w:ascii="Times New Roman" w:hAnsi="Times New Roman"/>
          <w:sz w:val="24"/>
          <w:szCs w:val="24"/>
        </w:rPr>
        <w:t>. Это вхождение в полный аут, когда всё, что ты наработал, пропадает, т. е. синтезируется в ноль, когда ты достиг какого-то компакта, как вершинного развития. Обнуляют Отец и</w:t>
      </w:r>
      <w:r>
        <w:rPr>
          <w:rFonts w:ascii="Times New Roman" w:hAnsi="Times New Roman"/>
          <w:sz w:val="24"/>
          <w:szCs w:val="24"/>
        </w:rPr>
        <w:t xml:space="preserve"> АС, чтобы ты начал расти дальше</w:t>
      </w:r>
      <w:r w:rsidRPr="00BB20C9">
        <w:rPr>
          <w:rFonts w:ascii="Times New Roman" w:hAnsi="Times New Roman"/>
          <w:sz w:val="24"/>
          <w:szCs w:val="24"/>
        </w:rPr>
        <w:t>. Мы сами этим не управляем.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есть С</w:t>
      </w:r>
      <w:r w:rsidRPr="00BB20C9">
        <w:rPr>
          <w:rFonts w:ascii="Times New Roman" w:hAnsi="Times New Roman"/>
          <w:sz w:val="24"/>
          <w:szCs w:val="24"/>
        </w:rPr>
        <w:t>фера ИВДИВО каждого, которой управляет ядро. Ядро находится в нашем внутреннем мире, а это наши чувства, мысли и т. п. То есть от нашего внутреннего мира будет зависеть формирование условий сферой</w:t>
      </w:r>
      <w:r w:rsidRPr="002B2F2D">
        <w:rPr>
          <w:rFonts w:ascii="Times New Roman" w:hAnsi="Times New Roman"/>
          <w:b/>
          <w:sz w:val="24"/>
          <w:szCs w:val="24"/>
        </w:rPr>
        <w:t>. В праздник ядро синтезирует большое количество условий на целый год.</w:t>
      </w:r>
    </w:p>
    <w:p w:rsidR="00AA69ED" w:rsidRPr="002B2F2D" w:rsidRDefault="00AA69ED" w:rsidP="00642F2F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</w:p>
    <w:p w:rsidR="00AA69ED" w:rsidRDefault="00AA69ED" w:rsidP="00642F2F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BB20C9">
        <w:rPr>
          <w:rFonts w:ascii="Times New Roman" w:hAnsi="Times New Roman"/>
          <w:b/>
          <w:sz w:val="24"/>
          <w:szCs w:val="24"/>
        </w:rPr>
        <w:t>Алкоголь и курение.</w:t>
      </w:r>
    </w:p>
    <w:p w:rsidR="00AA69ED" w:rsidRPr="00BB20C9" w:rsidRDefault="00AA69ED" w:rsidP="00642F2F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 xml:space="preserve">В алкогольных напитках находятся споры сущностей, которые попав в тело, начинают расти. Можно пробовать пережигать их, если хватит потенциала. </w:t>
      </w:r>
      <w:r>
        <w:rPr>
          <w:rFonts w:ascii="Times New Roman" w:hAnsi="Times New Roman"/>
          <w:sz w:val="24"/>
          <w:szCs w:val="24"/>
        </w:rPr>
        <w:t>Из маленькой споры вырастает</w:t>
      </w:r>
      <w:r w:rsidRPr="00BB20C9">
        <w:rPr>
          <w:rFonts w:ascii="Times New Roman" w:hAnsi="Times New Roman"/>
          <w:sz w:val="24"/>
          <w:szCs w:val="24"/>
        </w:rPr>
        <w:t xml:space="preserve"> существо на всё тело, которое выдавливает Части. </w:t>
      </w:r>
      <w:r>
        <w:rPr>
          <w:rFonts w:ascii="Times New Roman" w:hAnsi="Times New Roman"/>
          <w:sz w:val="24"/>
          <w:szCs w:val="24"/>
        </w:rPr>
        <w:t>Но иногда Аватары Синтеза</w:t>
      </w:r>
      <w:r w:rsidRPr="00BB20C9">
        <w:rPr>
          <w:rFonts w:ascii="Times New Roman" w:hAnsi="Times New Roman"/>
          <w:sz w:val="24"/>
          <w:szCs w:val="24"/>
        </w:rPr>
        <w:t xml:space="preserve"> разрешают</w:t>
      </w:r>
      <w:r>
        <w:rPr>
          <w:rFonts w:ascii="Times New Roman" w:hAnsi="Times New Roman"/>
          <w:sz w:val="24"/>
          <w:szCs w:val="24"/>
        </w:rPr>
        <w:t xml:space="preserve"> на праздник</w:t>
      </w:r>
      <w:r w:rsidRPr="00BB20C9">
        <w:rPr>
          <w:rFonts w:ascii="Times New Roman" w:hAnsi="Times New Roman"/>
          <w:sz w:val="24"/>
          <w:szCs w:val="24"/>
        </w:rPr>
        <w:t xml:space="preserve"> выпить шампанское.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В сигаретах проходит плотная нить, на кончике которой сидит сущность. На нёбе в углублении фиксируется шар или сгусток души, там же рядом головной мозг. При затяжках сущность входит в обмен с человеком, забирая себ</w:t>
      </w:r>
      <w:r>
        <w:rPr>
          <w:rFonts w:ascii="Times New Roman" w:hAnsi="Times New Roman"/>
          <w:sz w:val="24"/>
          <w:szCs w:val="24"/>
        </w:rPr>
        <w:t>е лучшее и отдавая что-то своё, и</w:t>
      </w:r>
      <w:r w:rsidRPr="00BB20C9">
        <w:rPr>
          <w:rFonts w:ascii="Times New Roman" w:hAnsi="Times New Roman"/>
          <w:sz w:val="24"/>
          <w:szCs w:val="24"/>
        </w:rPr>
        <w:t xml:space="preserve"> человек потом это перерабатывает.  Кальяны и другие новомодные приспособления имеют никотин, который вызывает </w:t>
      </w:r>
      <w:r>
        <w:rPr>
          <w:rFonts w:ascii="Times New Roman" w:hAnsi="Times New Roman"/>
          <w:sz w:val="24"/>
          <w:szCs w:val="24"/>
        </w:rPr>
        <w:t xml:space="preserve">такую же </w:t>
      </w:r>
      <w:r w:rsidRPr="00BB20C9">
        <w:rPr>
          <w:rFonts w:ascii="Times New Roman" w:hAnsi="Times New Roman"/>
          <w:sz w:val="24"/>
          <w:szCs w:val="24"/>
        </w:rPr>
        <w:t xml:space="preserve">зависимость.                                                                                                                                                            </w:t>
      </w:r>
    </w:p>
    <w:p w:rsidR="00AA69ED" w:rsidRDefault="00AA69ED" w:rsidP="00D10EF2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Алкоголь и таба</w:t>
      </w:r>
      <w:r>
        <w:rPr>
          <w:rFonts w:ascii="Times New Roman" w:hAnsi="Times New Roman"/>
          <w:sz w:val="24"/>
          <w:szCs w:val="24"/>
        </w:rPr>
        <w:t xml:space="preserve">к вписываются записями в дух, который </w:t>
      </w:r>
      <w:r w:rsidRPr="00BB20C9">
        <w:rPr>
          <w:rFonts w:ascii="Times New Roman" w:hAnsi="Times New Roman"/>
          <w:sz w:val="24"/>
          <w:szCs w:val="24"/>
        </w:rPr>
        <w:t xml:space="preserve"> может сильно пахнуть. Особенно это ощущается в погружениях.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П</w:t>
      </w:r>
      <w:r w:rsidRPr="00BB20C9">
        <w:rPr>
          <w:rFonts w:ascii="Times New Roman" w:hAnsi="Times New Roman"/>
          <w:sz w:val="24"/>
          <w:szCs w:val="24"/>
        </w:rPr>
        <w:t>оследствия в духе пережигаются 64 Синтеза</w:t>
      </w:r>
      <w:r>
        <w:rPr>
          <w:rFonts w:ascii="Times New Roman" w:hAnsi="Times New Roman"/>
          <w:sz w:val="24"/>
          <w:szCs w:val="24"/>
        </w:rPr>
        <w:t>ми</w:t>
      </w:r>
      <w:r w:rsidRPr="00BB20C9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ри условии полного отказа от алкоголя и табака. Аватары Синтеза</w:t>
      </w:r>
      <w:r w:rsidRPr="00BB20C9">
        <w:rPr>
          <w:rFonts w:ascii="Times New Roman" w:hAnsi="Times New Roman"/>
          <w:sz w:val="24"/>
          <w:szCs w:val="24"/>
        </w:rPr>
        <w:t xml:space="preserve"> таких сущностей называют пассажирами.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Эта тема дана от Изначально Вышестоящей</w:t>
      </w:r>
      <w:r w:rsidRPr="00BB20C9">
        <w:rPr>
          <w:rFonts w:ascii="Times New Roman" w:hAnsi="Times New Roman"/>
          <w:sz w:val="24"/>
          <w:szCs w:val="24"/>
        </w:rPr>
        <w:t xml:space="preserve"> Матери. Она посмотрела на Планету Земля и ей не понравилось количество пьющих и курящих. В Октавной Мг это запрещено.</w:t>
      </w:r>
    </w:p>
    <w:p w:rsidR="00AA69ED" w:rsidRPr="00BB20C9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AA69ED" w:rsidRDefault="00AA69ED" w:rsidP="00642F2F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BB20C9">
        <w:rPr>
          <w:rFonts w:ascii="Times New Roman" w:hAnsi="Times New Roman"/>
          <w:b/>
          <w:sz w:val="24"/>
          <w:szCs w:val="24"/>
        </w:rPr>
        <w:t>Хранилище потерянных Частей.</w:t>
      </w:r>
    </w:p>
    <w:p w:rsidR="00AA69ED" w:rsidRPr="00BB20C9" w:rsidRDefault="00AA69ED" w:rsidP="00642F2F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Аватаров Синтеза</w:t>
      </w:r>
      <w:r w:rsidRPr="00BB20C9">
        <w:rPr>
          <w:rFonts w:ascii="Times New Roman" w:hAnsi="Times New Roman"/>
          <w:sz w:val="24"/>
          <w:szCs w:val="24"/>
        </w:rPr>
        <w:t xml:space="preserve"> Александра Тамилы есть целый Отдел, где в коробках хранятся потерянные Части людей</w:t>
      </w:r>
      <w:r>
        <w:rPr>
          <w:rFonts w:ascii="Times New Roman" w:hAnsi="Times New Roman"/>
          <w:sz w:val="24"/>
          <w:szCs w:val="24"/>
        </w:rPr>
        <w:t xml:space="preserve"> разных материй</w:t>
      </w:r>
      <w:r w:rsidRPr="00BB20C9">
        <w:rPr>
          <w:rFonts w:ascii="Times New Roman" w:hAnsi="Times New Roman"/>
          <w:sz w:val="24"/>
          <w:szCs w:val="24"/>
        </w:rPr>
        <w:t xml:space="preserve">. Есть Части людей Планеты Земля.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Люди теряют Разум, Головерсум, Синтезобраз из Чаши, Нить Синтеза и др. Выяснилось это в погружениях. В неадекватных психических состояниях Части могут выскакивать, а могут выдавливаться сущностями.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0C9">
        <w:rPr>
          <w:rFonts w:ascii="Times New Roman" w:hAnsi="Times New Roman"/>
          <w:sz w:val="24"/>
          <w:szCs w:val="24"/>
        </w:rPr>
        <w:t xml:space="preserve">Безумный – </w:t>
      </w:r>
      <w:r>
        <w:rPr>
          <w:rFonts w:ascii="Times New Roman" w:hAnsi="Times New Roman"/>
          <w:sz w:val="24"/>
          <w:szCs w:val="24"/>
        </w:rPr>
        <w:t xml:space="preserve">это когда </w:t>
      </w:r>
      <w:r w:rsidRPr="00BB20C9">
        <w:rPr>
          <w:rFonts w:ascii="Times New Roman" w:hAnsi="Times New Roman"/>
          <w:sz w:val="24"/>
          <w:szCs w:val="24"/>
        </w:rPr>
        <w:t xml:space="preserve">из Части Ум вышел Синтезобраз. </w:t>
      </w:r>
      <w:r>
        <w:rPr>
          <w:rFonts w:ascii="Times New Roman" w:hAnsi="Times New Roman"/>
          <w:sz w:val="24"/>
          <w:szCs w:val="24"/>
        </w:rPr>
        <w:t xml:space="preserve">Часть жива, но не в теле. 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Все Части у АС подписаны – чьи они. Если Отец разрешает, то Части возвращаются, преображаются. В Частях записаны накопления человека, поэтому их хранят, чтобы не при</w:t>
      </w:r>
      <w:r>
        <w:rPr>
          <w:rFonts w:ascii="Times New Roman" w:hAnsi="Times New Roman"/>
          <w:sz w:val="24"/>
          <w:szCs w:val="24"/>
        </w:rPr>
        <w:t xml:space="preserve">шлось нарабатывать опыт по-новому. </w:t>
      </w:r>
    </w:p>
    <w:p w:rsidR="00AA69ED" w:rsidRPr="00BB20C9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Компетентных такого уже нет, так как на Синтезах Отец стяжанием фиксирует Части в теле.</w:t>
      </w:r>
    </w:p>
    <w:p w:rsidR="00AA69ED" w:rsidRDefault="00AA69ED" w:rsidP="00642F2F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BB20C9">
        <w:rPr>
          <w:rFonts w:ascii="Times New Roman" w:hAnsi="Times New Roman"/>
          <w:b/>
          <w:sz w:val="24"/>
          <w:szCs w:val="24"/>
        </w:rPr>
        <w:t>Как Аватары Синтеза преображают свои тела.</w:t>
      </w:r>
    </w:p>
    <w:p w:rsidR="00AA69ED" w:rsidRPr="00BB20C9" w:rsidRDefault="00AA69ED" w:rsidP="00642F2F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AA69ED" w:rsidRPr="00BB20C9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Аватаров Синтеза</w:t>
      </w:r>
      <w:r w:rsidRPr="00BB20C9">
        <w:rPr>
          <w:rFonts w:ascii="Times New Roman" w:hAnsi="Times New Roman"/>
          <w:sz w:val="24"/>
          <w:szCs w:val="24"/>
        </w:rPr>
        <w:t xml:space="preserve"> огр</w:t>
      </w:r>
      <w:r>
        <w:rPr>
          <w:rFonts w:ascii="Times New Roman" w:hAnsi="Times New Roman"/>
          <w:sz w:val="24"/>
          <w:szCs w:val="24"/>
        </w:rPr>
        <w:t>омное количество тел и иногда они</w:t>
      </w:r>
      <w:r w:rsidRPr="00BB20C9">
        <w:rPr>
          <w:rFonts w:ascii="Times New Roman" w:hAnsi="Times New Roman"/>
          <w:sz w:val="24"/>
          <w:szCs w:val="24"/>
        </w:rPr>
        <w:t xml:space="preserve"> обновляют свои тела, не сразу все, а те, которые требуют преображения. В своём зале Отец пережигает нужное тело и тут же из Монады начинает появляться новое тело, начиная с головы. Затем Монада фиксируется в голове</w:t>
      </w:r>
      <w:r>
        <w:rPr>
          <w:rFonts w:ascii="Times New Roman" w:hAnsi="Times New Roman"/>
          <w:sz w:val="24"/>
          <w:szCs w:val="24"/>
        </w:rPr>
        <w:t xml:space="preserve"> АС</w:t>
      </w:r>
      <w:r w:rsidRPr="00BB20C9">
        <w:rPr>
          <w:rFonts w:ascii="Times New Roman" w:hAnsi="Times New Roman"/>
          <w:sz w:val="24"/>
          <w:szCs w:val="24"/>
        </w:rPr>
        <w:t xml:space="preserve">.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После преображения т</w:t>
      </w:r>
      <w:r w:rsidRPr="00BB20C9">
        <w:rPr>
          <w:rFonts w:ascii="Times New Roman" w:hAnsi="Times New Roman"/>
          <w:sz w:val="24"/>
          <w:szCs w:val="24"/>
        </w:rPr>
        <w:t>ело восстановилось, омолодилось, устоялось в зале Отц</w:t>
      </w:r>
      <w:r>
        <w:rPr>
          <w:rFonts w:ascii="Times New Roman" w:hAnsi="Times New Roman"/>
          <w:sz w:val="24"/>
          <w:szCs w:val="24"/>
        </w:rPr>
        <w:t>а и пошло дальше служить. Отец О</w:t>
      </w:r>
      <w:r w:rsidRPr="00BB20C9">
        <w:rPr>
          <w:rFonts w:ascii="Times New Roman" w:hAnsi="Times New Roman"/>
          <w:sz w:val="24"/>
          <w:szCs w:val="24"/>
        </w:rPr>
        <w:t>гонь на это не даёт, восстановление тела идёт собственным потенциалом АС. Но Отец творит тело. Для практики самовосстановлен</w:t>
      </w:r>
      <w:r>
        <w:rPr>
          <w:rFonts w:ascii="Times New Roman" w:hAnsi="Times New Roman"/>
          <w:sz w:val="24"/>
          <w:szCs w:val="24"/>
        </w:rPr>
        <w:t>ия нужен избыточный объём О</w:t>
      </w:r>
      <w:r w:rsidRPr="00BB20C9">
        <w:rPr>
          <w:rFonts w:ascii="Times New Roman" w:hAnsi="Times New Roman"/>
          <w:sz w:val="24"/>
          <w:szCs w:val="24"/>
        </w:rPr>
        <w:t xml:space="preserve">гня, которым синтезируется новая жизнь. </w:t>
      </w:r>
    </w:p>
    <w:p w:rsidR="00AA69ED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BB20C9">
        <w:rPr>
          <w:rFonts w:ascii="Times New Roman" w:hAnsi="Times New Roman"/>
          <w:sz w:val="24"/>
          <w:szCs w:val="24"/>
        </w:rPr>
        <w:t>Огонь Жизни 249-й, поэтому чтобы вспыхнул один из видов жизн</w:t>
      </w:r>
      <w:r>
        <w:rPr>
          <w:rFonts w:ascii="Times New Roman" w:hAnsi="Times New Roman"/>
          <w:sz w:val="24"/>
          <w:szCs w:val="24"/>
        </w:rPr>
        <w:t>и, нужно быть насыщенным 249-ю О</w:t>
      </w:r>
      <w:r w:rsidRPr="00BB20C9">
        <w:rPr>
          <w:rFonts w:ascii="Times New Roman" w:hAnsi="Times New Roman"/>
          <w:sz w:val="24"/>
          <w:szCs w:val="24"/>
        </w:rPr>
        <w:t>гнями. При этом большой избыток какого-то конкретного огня – Воли, Мудрости, Любви, Воскрешения, Проб</w:t>
      </w:r>
      <w:r>
        <w:rPr>
          <w:rFonts w:ascii="Times New Roman" w:hAnsi="Times New Roman"/>
          <w:sz w:val="24"/>
          <w:szCs w:val="24"/>
        </w:rPr>
        <w:t xml:space="preserve">уждения, Генезирования и т. п. </w:t>
      </w:r>
      <w:r w:rsidRPr="00BB20C9">
        <w:rPr>
          <w:rFonts w:ascii="Times New Roman" w:hAnsi="Times New Roman"/>
          <w:sz w:val="24"/>
          <w:szCs w:val="24"/>
        </w:rPr>
        <w:t>тоже позволяет зафиксировать новую жизнь</w:t>
      </w:r>
      <w:r>
        <w:rPr>
          <w:rFonts w:ascii="Times New Roman" w:hAnsi="Times New Roman"/>
          <w:sz w:val="24"/>
          <w:szCs w:val="24"/>
        </w:rPr>
        <w:t>.</w:t>
      </w:r>
    </w:p>
    <w:p w:rsidR="00AA69ED" w:rsidRPr="00BB20C9" w:rsidRDefault="00AA69ED" w:rsidP="00642F2F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AA69ED" w:rsidRPr="00BB20C9" w:rsidRDefault="00AA69ED" w:rsidP="001D5B82">
      <w:pPr>
        <w:spacing w:after="0"/>
        <w:ind w:left="-180" w:firstLine="540"/>
        <w:rPr>
          <w:rFonts w:ascii="Times New Roman" w:hAnsi="Times New Roman"/>
          <w:i/>
          <w:sz w:val="24"/>
          <w:szCs w:val="24"/>
        </w:rPr>
      </w:pPr>
      <w:r w:rsidRPr="00BB20C9">
        <w:rPr>
          <w:rFonts w:ascii="Times New Roman" w:hAnsi="Times New Roman"/>
          <w:i/>
          <w:sz w:val="24"/>
          <w:szCs w:val="24"/>
        </w:rPr>
        <w:t>Конспект составила: Аватар Мг Плана Синтеза ИВО 17179869117 Синтез-ИВДИВО-цельности, Московия, Шпенькова Надежда.</w:t>
      </w:r>
    </w:p>
    <w:p w:rsidR="00AA69ED" w:rsidRPr="00BB20C9" w:rsidRDefault="00AA69ED">
      <w:pPr>
        <w:rPr>
          <w:rFonts w:ascii="Times New Roman" w:hAnsi="Times New Roman"/>
          <w:sz w:val="24"/>
          <w:szCs w:val="24"/>
        </w:rPr>
      </w:pPr>
    </w:p>
    <w:sectPr w:rsidR="00AA69ED" w:rsidRPr="00BB20C9" w:rsidSect="00D477D8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4FE"/>
    <w:rsid w:val="00001C59"/>
    <w:rsid w:val="000115F7"/>
    <w:rsid w:val="00012A2A"/>
    <w:rsid w:val="00030852"/>
    <w:rsid w:val="000447E4"/>
    <w:rsid w:val="00065C19"/>
    <w:rsid w:val="000709B6"/>
    <w:rsid w:val="00092975"/>
    <w:rsid w:val="000A4E21"/>
    <w:rsid w:val="000D7D63"/>
    <w:rsid w:val="001412B1"/>
    <w:rsid w:val="00155808"/>
    <w:rsid w:val="0016074E"/>
    <w:rsid w:val="0018154F"/>
    <w:rsid w:val="001C2AB1"/>
    <w:rsid w:val="001C722C"/>
    <w:rsid w:val="001D5B82"/>
    <w:rsid w:val="002504AB"/>
    <w:rsid w:val="00284763"/>
    <w:rsid w:val="002863BD"/>
    <w:rsid w:val="002874FE"/>
    <w:rsid w:val="002924B2"/>
    <w:rsid w:val="0029435F"/>
    <w:rsid w:val="002B2F2D"/>
    <w:rsid w:val="002C3886"/>
    <w:rsid w:val="002F6F28"/>
    <w:rsid w:val="00306F73"/>
    <w:rsid w:val="00312232"/>
    <w:rsid w:val="003717E6"/>
    <w:rsid w:val="003C639D"/>
    <w:rsid w:val="00405FC7"/>
    <w:rsid w:val="00410089"/>
    <w:rsid w:val="00414D63"/>
    <w:rsid w:val="00426AE5"/>
    <w:rsid w:val="00451B60"/>
    <w:rsid w:val="00463FAF"/>
    <w:rsid w:val="004663DC"/>
    <w:rsid w:val="0048695B"/>
    <w:rsid w:val="004C3C73"/>
    <w:rsid w:val="004D1058"/>
    <w:rsid w:val="004E1EAA"/>
    <w:rsid w:val="004F2B9B"/>
    <w:rsid w:val="005737F2"/>
    <w:rsid w:val="005A1C41"/>
    <w:rsid w:val="005A5CBE"/>
    <w:rsid w:val="005D2C00"/>
    <w:rsid w:val="00642F2F"/>
    <w:rsid w:val="00674537"/>
    <w:rsid w:val="006A184D"/>
    <w:rsid w:val="006A7A56"/>
    <w:rsid w:val="006C5022"/>
    <w:rsid w:val="006D5D75"/>
    <w:rsid w:val="006D68A0"/>
    <w:rsid w:val="006E32EC"/>
    <w:rsid w:val="006F40E8"/>
    <w:rsid w:val="0070288B"/>
    <w:rsid w:val="00711A2A"/>
    <w:rsid w:val="007301D5"/>
    <w:rsid w:val="00781E1F"/>
    <w:rsid w:val="0079574D"/>
    <w:rsid w:val="007C2C99"/>
    <w:rsid w:val="00831909"/>
    <w:rsid w:val="00853ACD"/>
    <w:rsid w:val="00854D7B"/>
    <w:rsid w:val="00860F64"/>
    <w:rsid w:val="008D7E67"/>
    <w:rsid w:val="009510D0"/>
    <w:rsid w:val="00973421"/>
    <w:rsid w:val="00987568"/>
    <w:rsid w:val="009C0220"/>
    <w:rsid w:val="009E420D"/>
    <w:rsid w:val="009F60E2"/>
    <w:rsid w:val="00A22BFD"/>
    <w:rsid w:val="00A416CF"/>
    <w:rsid w:val="00A63827"/>
    <w:rsid w:val="00A84739"/>
    <w:rsid w:val="00A85908"/>
    <w:rsid w:val="00A951DC"/>
    <w:rsid w:val="00AA69ED"/>
    <w:rsid w:val="00AB2911"/>
    <w:rsid w:val="00B80BC4"/>
    <w:rsid w:val="00BB20C9"/>
    <w:rsid w:val="00C03C99"/>
    <w:rsid w:val="00C06BFB"/>
    <w:rsid w:val="00C96800"/>
    <w:rsid w:val="00CC22A8"/>
    <w:rsid w:val="00D068B2"/>
    <w:rsid w:val="00D10EF2"/>
    <w:rsid w:val="00D2607F"/>
    <w:rsid w:val="00D477D8"/>
    <w:rsid w:val="00D52C4D"/>
    <w:rsid w:val="00D53BDE"/>
    <w:rsid w:val="00D82F60"/>
    <w:rsid w:val="00D87B61"/>
    <w:rsid w:val="00DC1522"/>
    <w:rsid w:val="00DD6390"/>
    <w:rsid w:val="00E14BEB"/>
    <w:rsid w:val="00E3113F"/>
    <w:rsid w:val="00E572DF"/>
    <w:rsid w:val="00E91330"/>
    <w:rsid w:val="00ED3300"/>
    <w:rsid w:val="00ED4EF8"/>
    <w:rsid w:val="00EF0F6C"/>
    <w:rsid w:val="00F26D69"/>
    <w:rsid w:val="00F34883"/>
    <w:rsid w:val="00F40139"/>
    <w:rsid w:val="00F94056"/>
    <w:rsid w:val="00FB3774"/>
    <w:rsid w:val="00FC63E3"/>
    <w:rsid w:val="00FE3831"/>
    <w:rsid w:val="00FE6306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1581</Words>
  <Characters>9013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57 Синтеза ИВО</dc:title>
  <dc:subject/>
  <dc:creator>Алексей</dc:creator>
  <cp:keywords/>
  <dc:description/>
  <cp:lastModifiedBy>Вера</cp:lastModifiedBy>
  <cp:revision>3</cp:revision>
  <dcterms:created xsi:type="dcterms:W3CDTF">2021-12-15T18:40:00Z</dcterms:created>
  <dcterms:modified xsi:type="dcterms:W3CDTF">2021-12-16T22:23:00Z</dcterms:modified>
</cp:coreProperties>
</file>